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какой последовательности правильно делать ремонт</w:t>
      </w: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634A" w:rsidRPr="009E4635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8B9">
        <w:rPr>
          <w:rFonts w:ascii="Times New Roman" w:hAnsi="Times New Roman"/>
          <w:sz w:val="24"/>
          <w:szCs w:val="24"/>
        </w:rPr>
        <w:t xml:space="preserve"> Вы решились на ремонт в квартире. </w:t>
      </w:r>
      <w:r>
        <w:rPr>
          <w:rFonts w:ascii="Times New Roman" w:hAnsi="Times New Roman"/>
          <w:sz w:val="24"/>
          <w:szCs w:val="24"/>
        </w:rPr>
        <w:t>Ваша</w:t>
      </w:r>
      <w:r w:rsidRPr="003A78B9">
        <w:rPr>
          <w:rFonts w:ascii="Times New Roman" w:hAnsi="Times New Roman"/>
          <w:sz w:val="24"/>
          <w:szCs w:val="24"/>
        </w:rPr>
        <w:t xml:space="preserve"> жена,</w:t>
      </w:r>
      <w:r>
        <w:rPr>
          <w:rFonts w:ascii="Times New Roman" w:hAnsi="Times New Roman"/>
          <w:sz w:val="24"/>
          <w:szCs w:val="24"/>
        </w:rPr>
        <w:t xml:space="preserve"> дети, теща, собака</w:t>
      </w:r>
      <w:r w:rsidRPr="003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даже соседи</w:t>
      </w:r>
      <w:r w:rsidRPr="003A78B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немало </w:t>
      </w:r>
      <w:r w:rsidRPr="003A78B9">
        <w:rPr>
          <w:rFonts w:ascii="Times New Roman" w:hAnsi="Times New Roman"/>
          <w:sz w:val="24"/>
          <w:szCs w:val="24"/>
        </w:rPr>
        <w:t>важно</w:t>
      </w:r>
      <w:r>
        <w:rPr>
          <w:rFonts w:ascii="Times New Roman" w:hAnsi="Times New Roman"/>
          <w:sz w:val="24"/>
          <w:szCs w:val="24"/>
        </w:rPr>
        <w:t>,</w:t>
      </w:r>
      <w:r w:rsidRPr="003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отнеслись к этому с пониманием</w:t>
      </w:r>
      <w:r w:rsidRPr="003A78B9">
        <w:rPr>
          <w:rFonts w:ascii="Times New Roman" w:hAnsi="Times New Roman"/>
          <w:sz w:val="24"/>
          <w:szCs w:val="24"/>
        </w:rPr>
        <w:t xml:space="preserve"> и полностью одобрили ваше решение. Если вы полны сил, энергии, </w:t>
      </w:r>
      <w:r>
        <w:rPr>
          <w:rFonts w:ascii="Times New Roman" w:hAnsi="Times New Roman"/>
          <w:sz w:val="24"/>
          <w:szCs w:val="24"/>
        </w:rPr>
        <w:t>терпения</w:t>
      </w:r>
      <w:r w:rsidRPr="003A78B9">
        <w:rPr>
          <w:rFonts w:ascii="Times New Roman" w:hAnsi="Times New Roman"/>
          <w:sz w:val="24"/>
          <w:szCs w:val="24"/>
        </w:rPr>
        <w:t xml:space="preserve"> и готовы все это осилить, </w:t>
      </w:r>
      <w:r>
        <w:rPr>
          <w:rFonts w:ascii="Times New Roman" w:hAnsi="Times New Roman"/>
          <w:sz w:val="24"/>
          <w:szCs w:val="24"/>
        </w:rPr>
        <w:t>тогда пора</w:t>
      </w:r>
      <w:r w:rsidRPr="003A78B9">
        <w:rPr>
          <w:rFonts w:ascii="Times New Roman" w:hAnsi="Times New Roman"/>
          <w:sz w:val="24"/>
          <w:szCs w:val="24"/>
        </w:rPr>
        <w:t xml:space="preserve"> начинать.</w:t>
      </w:r>
      <w:r>
        <w:rPr>
          <w:rFonts w:ascii="Times New Roman" w:hAnsi="Times New Roman"/>
          <w:sz w:val="24"/>
          <w:szCs w:val="24"/>
        </w:rPr>
        <w:t xml:space="preserve"> Именно на этом этапе и возникает главный вопрос</w:t>
      </w:r>
      <w:r w:rsidRPr="005D231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E4635">
        <w:rPr>
          <w:rFonts w:ascii="Times New Roman" w:hAnsi="Times New Roman"/>
          <w:sz w:val="24"/>
          <w:szCs w:val="24"/>
        </w:rPr>
        <w:t>В какой последовательности</w:t>
      </w:r>
      <w:r>
        <w:rPr>
          <w:rFonts w:ascii="Times New Roman" w:hAnsi="Times New Roman"/>
          <w:sz w:val="24"/>
          <w:szCs w:val="24"/>
        </w:rPr>
        <w:t xml:space="preserve"> правильно</w:t>
      </w:r>
      <w:r w:rsidRPr="009E4635">
        <w:rPr>
          <w:rFonts w:ascii="Times New Roman" w:hAnsi="Times New Roman"/>
          <w:sz w:val="24"/>
          <w:szCs w:val="24"/>
        </w:rPr>
        <w:t xml:space="preserve"> делать ремонт в квартире?».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34A" w:rsidRPr="003A080E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чего начать</w:t>
      </w:r>
      <w:r w:rsidRPr="003A080E">
        <w:rPr>
          <w:rFonts w:ascii="Times New Roman" w:hAnsi="Times New Roman"/>
          <w:sz w:val="24"/>
          <w:szCs w:val="24"/>
        </w:rPr>
        <w:t>?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самом начале</w:t>
      </w:r>
      <w:r w:rsidRPr="003A78B9">
        <w:rPr>
          <w:rFonts w:ascii="Times New Roman" w:hAnsi="Times New Roman"/>
          <w:sz w:val="24"/>
          <w:szCs w:val="24"/>
        </w:rPr>
        <w:t xml:space="preserve"> нужно создать план поочередности работ.</w:t>
      </w:r>
      <w:r>
        <w:rPr>
          <w:rFonts w:ascii="Times New Roman" w:hAnsi="Times New Roman"/>
          <w:sz w:val="24"/>
          <w:szCs w:val="24"/>
        </w:rPr>
        <w:t xml:space="preserve"> Лучше завести журнал или тетрадь, где вы сможете записывать все этапы ремонта, контакты строителей, сметы расходов на строительные материалы, а также свои, внезапно возникшие идеи.</w:t>
      </w:r>
      <w:r w:rsidRPr="00B410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первую очередь</w:t>
      </w:r>
      <w:r w:rsidRPr="003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A78B9">
        <w:rPr>
          <w:rFonts w:ascii="Times New Roman" w:hAnsi="Times New Roman"/>
          <w:sz w:val="24"/>
          <w:szCs w:val="24"/>
        </w:rPr>
        <w:t>нимательно</w:t>
      </w:r>
      <w:r>
        <w:rPr>
          <w:rFonts w:ascii="Times New Roman" w:hAnsi="Times New Roman"/>
          <w:sz w:val="24"/>
          <w:szCs w:val="24"/>
        </w:rPr>
        <w:t xml:space="preserve"> осмотрите все комнаты, купите</w:t>
      </w:r>
      <w:r w:rsidRPr="003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журналы о ремонте, просмотрите</w:t>
      </w:r>
      <w:r w:rsidRPr="003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страницы с фотографиями</w:t>
      </w:r>
      <w:r w:rsidRPr="003A78B9">
        <w:rPr>
          <w:rFonts w:ascii="Times New Roman" w:hAnsi="Times New Roman"/>
          <w:sz w:val="24"/>
          <w:szCs w:val="24"/>
        </w:rPr>
        <w:t xml:space="preserve"> в интернете, в общем,</w:t>
      </w:r>
      <w:r>
        <w:rPr>
          <w:rFonts w:ascii="Times New Roman" w:hAnsi="Times New Roman"/>
          <w:sz w:val="24"/>
          <w:szCs w:val="24"/>
        </w:rPr>
        <w:t xml:space="preserve"> обдумайте</w:t>
      </w:r>
      <w:r w:rsidRPr="003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будущий образ</w:t>
      </w:r>
      <w:r w:rsidRPr="003A78B9">
        <w:rPr>
          <w:rFonts w:ascii="Times New Roman" w:hAnsi="Times New Roman"/>
          <w:sz w:val="24"/>
          <w:szCs w:val="24"/>
        </w:rPr>
        <w:t xml:space="preserve"> пом</w:t>
      </w:r>
      <w:r>
        <w:rPr>
          <w:rFonts w:ascii="Times New Roman" w:hAnsi="Times New Roman"/>
          <w:sz w:val="24"/>
          <w:szCs w:val="24"/>
        </w:rPr>
        <w:t>ещения. Перед  началом  ремонта</w:t>
      </w:r>
      <w:r w:rsidRPr="003A78B9">
        <w:rPr>
          <w:rFonts w:ascii="Times New Roman" w:hAnsi="Times New Roman"/>
          <w:sz w:val="24"/>
          <w:szCs w:val="24"/>
        </w:rPr>
        <w:t xml:space="preserve"> вы должны иметь</w:t>
      </w:r>
      <w:r>
        <w:rPr>
          <w:rFonts w:ascii="Times New Roman" w:hAnsi="Times New Roman"/>
          <w:sz w:val="24"/>
          <w:szCs w:val="24"/>
        </w:rPr>
        <w:t xml:space="preserve"> четкое</w:t>
      </w:r>
      <w:r w:rsidRPr="003A78B9">
        <w:rPr>
          <w:rFonts w:ascii="Times New Roman" w:hAnsi="Times New Roman"/>
          <w:sz w:val="24"/>
          <w:szCs w:val="24"/>
        </w:rPr>
        <w:t xml:space="preserve"> предст</w:t>
      </w:r>
      <w:r>
        <w:rPr>
          <w:rFonts w:ascii="Times New Roman" w:hAnsi="Times New Roman"/>
          <w:sz w:val="24"/>
          <w:szCs w:val="24"/>
        </w:rPr>
        <w:t>авление,</w:t>
      </w:r>
      <w:r w:rsidRPr="003A78B9">
        <w:rPr>
          <w:rFonts w:ascii="Times New Roman" w:hAnsi="Times New Roman"/>
          <w:sz w:val="24"/>
          <w:szCs w:val="24"/>
        </w:rPr>
        <w:t xml:space="preserve"> как </w:t>
      </w:r>
      <w:r>
        <w:rPr>
          <w:rFonts w:ascii="Times New Roman" w:hAnsi="Times New Roman"/>
          <w:sz w:val="24"/>
          <w:szCs w:val="24"/>
        </w:rPr>
        <w:t xml:space="preserve">все </w:t>
      </w:r>
      <w:r w:rsidRPr="003A78B9">
        <w:rPr>
          <w:rFonts w:ascii="Times New Roman" w:hAnsi="Times New Roman"/>
          <w:sz w:val="24"/>
          <w:szCs w:val="24"/>
        </w:rPr>
        <w:t>буде</w:t>
      </w:r>
      <w:r>
        <w:rPr>
          <w:rFonts w:ascii="Times New Roman" w:hAnsi="Times New Roman"/>
          <w:sz w:val="24"/>
          <w:szCs w:val="24"/>
        </w:rPr>
        <w:t>т выглядеть после окончания</w:t>
      </w:r>
      <w:r w:rsidRPr="003A78B9">
        <w:rPr>
          <w:rFonts w:ascii="Times New Roman" w:hAnsi="Times New Roman"/>
          <w:sz w:val="24"/>
          <w:szCs w:val="24"/>
        </w:rPr>
        <w:t xml:space="preserve"> работ.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 помещения</w:t>
      </w: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Самым главным моментом в ремонте является дизайн. Сначала нужно четко определиться со стилем, а их существует безумное множество. Вы должны выбрать для себя, каким хотите видеть свое жилище</w:t>
      </w:r>
      <w:r w:rsidRPr="00167A4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классическим, авангардным, в стиле минимализма, модерна или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Hi-Tech.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Возможно, вы хотите экспериментов и создадите свой интерьер в японском, марокканском, египетском стиле, или для вас станут находкой ампир, барокко и поп-арт. От этого будет зависеть цветовая гамма вашей квартиры, выбор мебели, освещения и предметов декора. </w:t>
      </w:r>
      <w:r w:rsidRPr="00700C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Тщательно обдумайте отделку стен и полов. Определитесь с тем, какими буду  ваши потолки, из какого материала, какой фактуры и  геометрической формы. Вероятней всего, вы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r w:rsidRPr="00700C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хотите создать отдельные функциональные зоны в квартире, рабочие уголки, места для занятий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спортом или просмотра видео. Все это будет влиять на порядок выполнения строительных работ. Если вы решили не пользоваться услугами профессионального дизайнера, то с помощью современных объемов информации сети интернет без труда создадите незабываемый стиль вашей квартиры.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Цветовые решения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Цветовой композиции ваших комнат следует уделить особое внимание в ремонте. Необходимо сразу определиться с основным фоном, который будет преобладать и занимать больше всего поверхности. После этого будет уже гораздо легче выбрать дополнительные и вспомогательные тона. От того, какие цветовые сочетания вы выберете, будет зависеть общий вид и уют вашего дома. С помощью правильно выбранных оттенков можно визуально расширить пространство, сделать комнаты светлее, а потолки выше, создать поразительные цветовые акценты.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Замена окон и входных дверей</w:t>
      </w: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После того, как вы нарисовали себе будущий образ вашей квартиры, пора переходить к более практическому выполнению ремонта.</w:t>
      </w:r>
      <w:r>
        <w:rPr>
          <w:rFonts w:ascii="Times New Roman" w:hAnsi="Times New Roman"/>
          <w:sz w:val="24"/>
          <w:szCs w:val="24"/>
        </w:rPr>
        <w:t xml:space="preserve"> Следует сразу оценить</w:t>
      </w:r>
      <w:r w:rsidRPr="003A78B9">
        <w:rPr>
          <w:rFonts w:ascii="Times New Roman" w:hAnsi="Times New Roman"/>
          <w:sz w:val="24"/>
          <w:szCs w:val="24"/>
        </w:rPr>
        <w:t xml:space="preserve"> состояние входных  дверей, окон, </w:t>
      </w:r>
      <w:r>
        <w:rPr>
          <w:rFonts w:ascii="Times New Roman" w:hAnsi="Times New Roman"/>
          <w:sz w:val="24"/>
          <w:szCs w:val="24"/>
        </w:rPr>
        <w:t xml:space="preserve">балконных рам и блоков. Если вы решили, то можете смело заменить их новыми. Этим вы значительно улучшите внешний вид помещения, так как новые окна будут отличаться улучшенными эстетическими и функциональными свойствами. Очень важно не экономить в таком вопросе и выбрать действительно качественный профиль, который отличается прочностью и энергоэффективностью.  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Входные двери стоит заменить сразу. Монтаж входной двери часто требует расширения проемов, что является довольно пыльной работой. Для своего благополучия лучше выбрать качественные и крепкие двери от надежного производителя, с хорошей теплозвукоизоляцией.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того, как п</w:t>
      </w:r>
      <w:r w:rsidRPr="003A78B9">
        <w:rPr>
          <w:rFonts w:ascii="Times New Roman" w:hAnsi="Times New Roman"/>
          <w:sz w:val="24"/>
          <w:szCs w:val="24"/>
        </w:rPr>
        <w:t>оменяли</w:t>
      </w:r>
      <w:r>
        <w:rPr>
          <w:rFonts w:ascii="Times New Roman" w:hAnsi="Times New Roman"/>
          <w:sz w:val="24"/>
          <w:szCs w:val="24"/>
        </w:rPr>
        <w:t xml:space="preserve"> входные двери</w:t>
      </w:r>
      <w:r w:rsidRPr="003A78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окна, балконные блоки, нужно</w:t>
      </w:r>
      <w:r w:rsidRPr="003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оклеить их защитной пленкой и продолжить ремонт</w:t>
      </w:r>
      <w:r w:rsidRPr="003A78B9">
        <w:rPr>
          <w:rFonts w:ascii="Times New Roman" w:hAnsi="Times New Roman"/>
          <w:sz w:val="24"/>
          <w:szCs w:val="24"/>
        </w:rPr>
        <w:t xml:space="preserve"> дальше. 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Сантехнические работы</w:t>
      </w:r>
    </w:p>
    <w:p w:rsidR="00F0634A" w:rsidRPr="003A080E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этап ремонта очень трудоемкий и самый проблемный. Необходимо проверить состояние труб и стояков в ванной комнате, туалете, на кухне. Затем распланировать место расположения будущей сантехники и мебели. Если вы хотите совместный санузел, то перепланировку лучше сделать сейчас и убрать перегородку. Далее производится демонтаж старой сантехники, замена всех труб, стояков и сантехнических узлов. Делаются выводы под стиральную машину, бойлер, полотенцесушители.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Электромонтажные работы</w:t>
      </w: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8B9">
        <w:rPr>
          <w:rFonts w:ascii="Times New Roman" w:hAnsi="Times New Roman"/>
          <w:sz w:val="24"/>
          <w:szCs w:val="24"/>
        </w:rPr>
        <w:t xml:space="preserve">Дальше </w:t>
      </w:r>
      <w:r>
        <w:rPr>
          <w:rFonts w:ascii="Times New Roman" w:hAnsi="Times New Roman"/>
          <w:sz w:val="24"/>
          <w:szCs w:val="24"/>
        </w:rPr>
        <w:t>следует навести порядок</w:t>
      </w:r>
      <w:r w:rsidRPr="003A78B9">
        <w:rPr>
          <w:rFonts w:ascii="Times New Roman" w:hAnsi="Times New Roman"/>
          <w:sz w:val="24"/>
          <w:szCs w:val="24"/>
        </w:rPr>
        <w:t xml:space="preserve"> в электрике. В лучшем случае</w:t>
      </w:r>
      <w:r>
        <w:rPr>
          <w:rFonts w:ascii="Times New Roman" w:hAnsi="Times New Roman"/>
          <w:sz w:val="24"/>
          <w:szCs w:val="24"/>
        </w:rPr>
        <w:t>,</w:t>
      </w:r>
      <w:r w:rsidRPr="003A78B9">
        <w:rPr>
          <w:rFonts w:ascii="Times New Roman" w:hAnsi="Times New Roman"/>
          <w:sz w:val="24"/>
          <w:szCs w:val="24"/>
        </w:rPr>
        <w:t xml:space="preserve"> старые провода</w:t>
      </w:r>
      <w:r>
        <w:rPr>
          <w:rFonts w:ascii="Times New Roman" w:hAnsi="Times New Roman"/>
          <w:sz w:val="24"/>
          <w:szCs w:val="24"/>
        </w:rPr>
        <w:t xml:space="preserve"> следует полностью обрезать и все провести заново. Не нужно забывать</w:t>
      </w:r>
      <w:r w:rsidRPr="003A78B9">
        <w:rPr>
          <w:rFonts w:ascii="Times New Roman" w:hAnsi="Times New Roman"/>
          <w:sz w:val="24"/>
          <w:szCs w:val="24"/>
        </w:rPr>
        <w:t xml:space="preserve"> о заземлении, новых автоматах, стабилизаторе напряжения. </w:t>
      </w:r>
      <w:r>
        <w:rPr>
          <w:rFonts w:ascii="Times New Roman" w:hAnsi="Times New Roman"/>
          <w:sz w:val="24"/>
          <w:szCs w:val="24"/>
        </w:rPr>
        <w:t>С самого начала надо продумать, сколько техники, какой мощности, будет у вас в доме и исходить из этого. Новые автоматы и стабилизатор напряжения сгладят перепады напряжения, обезопасят вашу квартиру и технику в ней от возможных проблем. Затем следует заменить</w:t>
      </w:r>
      <w:r w:rsidRPr="003A78B9">
        <w:rPr>
          <w:rFonts w:ascii="Times New Roman" w:hAnsi="Times New Roman"/>
          <w:sz w:val="24"/>
          <w:szCs w:val="24"/>
        </w:rPr>
        <w:t xml:space="preserve"> кабель для телевидения, т</w:t>
      </w:r>
      <w:r>
        <w:rPr>
          <w:rFonts w:ascii="Times New Roman" w:hAnsi="Times New Roman"/>
          <w:sz w:val="24"/>
          <w:szCs w:val="24"/>
        </w:rPr>
        <w:t>елефона, интернета и домофона</w:t>
      </w:r>
      <w:r w:rsidRPr="003A78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этом этапе также проводится установка спутникового телевидения и</w:t>
      </w:r>
      <w:r w:rsidRPr="003A78B9">
        <w:rPr>
          <w:rFonts w:ascii="Times New Roman" w:hAnsi="Times New Roman"/>
          <w:sz w:val="24"/>
          <w:szCs w:val="24"/>
        </w:rPr>
        <w:t xml:space="preserve"> кондиционер</w:t>
      </w:r>
      <w:r>
        <w:rPr>
          <w:rFonts w:ascii="Times New Roman" w:hAnsi="Times New Roman"/>
          <w:sz w:val="24"/>
          <w:szCs w:val="24"/>
        </w:rPr>
        <w:t>а. Нужно четко рассчитать освещение в квартире и знать, где будут находиться основные источники света, светильники на гипсокартонных потолках, люстры, бра, торшеры, подсветка на мебели, розетки в ТВ–зоне, а также в ванной комнате и на кухне.</w:t>
      </w:r>
    </w:p>
    <w:p w:rsidR="00F0634A" w:rsidRDefault="00F0634A" w:rsidP="00EA27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Демонтаж квартиры</w:t>
      </w:r>
    </w:p>
    <w:p w:rsidR="00F0634A" w:rsidRDefault="00F0634A" w:rsidP="00EA27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34A" w:rsidRPr="00A34357" w:rsidRDefault="00F0634A" w:rsidP="00EA27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A78B9">
        <w:rPr>
          <w:rFonts w:ascii="Times New Roman" w:hAnsi="Times New Roman"/>
          <w:sz w:val="24"/>
          <w:szCs w:val="24"/>
        </w:rPr>
        <w:t xml:space="preserve">емонтаж </w:t>
      </w:r>
      <w:r>
        <w:rPr>
          <w:rFonts w:ascii="Times New Roman" w:hAnsi="Times New Roman"/>
          <w:sz w:val="24"/>
          <w:szCs w:val="24"/>
        </w:rPr>
        <w:t>всей квартиры – это неотъемлемая часть ремонта, которая производится в несколько этапов, а именно</w:t>
      </w:r>
      <w:r w:rsidRPr="00A34357">
        <w:rPr>
          <w:rFonts w:ascii="Times New Roman" w:hAnsi="Times New Roman"/>
          <w:sz w:val="24"/>
          <w:szCs w:val="24"/>
        </w:rPr>
        <w:t>:</w:t>
      </w:r>
    </w:p>
    <w:p w:rsidR="00F0634A" w:rsidRDefault="00F0634A" w:rsidP="00EA273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Снятие всего полового покрытия.</w:t>
      </w:r>
    </w:p>
    <w:p w:rsidR="00F0634A" w:rsidRDefault="00F0634A" w:rsidP="00EA273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Демонтаж межкомнатных дверей</w:t>
      </w:r>
      <w:r w:rsidRPr="003A78B9">
        <w:rPr>
          <w:rFonts w:ascii="Times New Roman" w:hAnsi="Times New Roman"/>
          <w:sz w:val="24"/>
          <w:szCs w:val="24"/>
        </w:rPr>
        <w:t xml:space="preserve">, если </w:t>
      </w:r>
      <w:r>
        <w:rPr>
          <w:rFonts w:ascii="Times New Roman" w:hAnsi="Times New Roman"/>
          <w:sz w:val="24"/>
          <w:szCs w:val="24"/>
        </w:rPr>
        <w:t>они требуют замены.</w:t>
      </w:r>
    </w:p>
    <w:p w:rsidR="00F0634A" w:rsidRDefault="00F0634A" w:rsidP="00EA273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Перепланировка комнат</w:t>
      </w:r>
      <w:r w:rsidRPr="006854C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убираются перегородки, выбиваются проемы.</w:t>
      </w:r>
    </w:p>
    <w:p w:rsidR="00F0634A" w:rsidRDefault="00F0634A" w:rsidP="00EA273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Демонтаж стен и потолков.</w:t>
      </w:r>
    </w:p>
    <w:p w:rsidR="00F0634A" w:rsidRDefault="00F0634A" w:rsidP="00EA273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Обдирка обоев, побелки, плитки, краски</w:t>
      </w:r>
      <w:r w:rsidRPr="003A78B9">
        <w:rPr>
          <w:rFonts w:ascii="Times New Roman" w:hAnsi="Times New Roman"/>
          <w:sz w:val="24"/>
          <w:szCs w:val="24"/>
        </w:rPr>
        <w:t>, в общем, все</w:t>
      </w:r>
      <w:r>
        <w:rPr>
          <w:rFonts w:ascii="Times New Roman" w:hAnsi="Times New Roman"/>
          <w:sz w:val="24"/>
          <w:szCs w:val="24"/>
        </w:rPr>
        <w:t>го</w:t>
      </w:r>
      <w:r w:rsidRPr="003A78B9">
        <w:rPr>
          <w:rFonts w:ascii="Times New Roman" w:hAnsi="Times New Roman"/>
          <w:sz w:val="24"/>
          <w:szCs w:val="24"/>
        </w:rPr>
        <w:t xml:space="preserve"> то</w:t>
      </w:r>
      <w:r>
        <w:rPr>
          <w:rFonts w:ascii="Times New Roman" w:hAnsi="Times New Roman"/>
          <w:sz w:val="24"/>
          <w:szCs w:val="24"/>
        </w:rPr>
        <w:t>го</w:t>
      </w:r>
      <w:r w:rsidRPr="003A78B9">
        <w:rPr>
          <w:rFonts w:ascii="Times New Roman" w:hAnsi="Times New Roman"/>
          <w:sz w:val="24"/>
          <w:szCs w:val="24"/>
        </w:rPr>
        <w:t>, чт</w:t>
      </w:r>
      <w:r>
        <w:rPr>
          <w:rFonts w:ascii="Times New Roman" w:hAnsi="Times New Roman"/>
          <w:sz w:val="24"/>
          <w:szCs w:val="24"/>
        </w:rPr>
        <w:t>о вы захотите поменять на новое.</w:t>
      </w:r>
    </w:p>
    <w:p w:rsidR="00F0634A" w:rsidRDefault="00F0634A" w:rsidP="00EA2733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0634A" w:rsidRDefault="00F0634A" w:rsidP="00EA27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выполнения ремонтных работ</w:t>
      </w:r>
    </w:p>
    <w:p w:rsidR="00F0634A" w:rsidRDefault="00F0634A" w:rsidP="00EA27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634A" w:rsidRDefault="00F0634A" w:rsidP="00EA27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Последовательность строительных работ очень важна и позволяет сделать ремонт более аккуратным, качественным и долговечным. Вот основные этапы, которых следует придерживаться</w:t>
      </w:r>
      <w:r w:rsidRPr="009673D0">
        <w:rPr>
          <w:rFonts w:ascii="Times New Roman" w:hAnsi="Times New Roman"/>
          <w:sz w:val="24"/>
          <w:szCs w:val="24"/>
        </w:rPr>
        <w:t>: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Начать следует с пола. На этом этапе производится анализ неровностей, делается частичное подравнивание или стяжка по маякам.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Отделка стен и оконных откосов</w:t>
      </w:r>
      <w:r w:rsidRPr="006854C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работы с гипсокартоном, выравнивание, штукатурка, шлифовка, грунтовка, подготовка к поклейке обоев, покраске, укладке плитки. 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Отделочные работы  в кухне, ванной комнате, туалете на балконе.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новой сантехники.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потолков под покраску или монтаж гипсокартонных и натяжных потолков.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Оклейка стен обоями, окрашивание стен краской или нанесение фактурной штукатурки.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выключателей и розеток.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Укладка линолеума, ламината или ковролина.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межкомнатных дверей.</w:t>
      </w:r>
    </w:p>
    <w:p w:rsidR="00F0634A" w:rsidRDefault="00F0634A" w:rsidP="00EA273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 плинтусов.</w:t>
      </w:r>
    </w:p>
    <w:p w:rsidR="00F0634A" w:rsidRDefault="00F0634A" w:rsidP="00C3412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Вот и все, ремонт готов. Теперь вы можете наслаждаться своим жилищем, с радостью выбирать мебель и декорировать квартиру по своему вкусу.</w:t>
      </w:r>
    </w:p>
    <w:p w:rsidR="00F0634A" w:rsidRPr="00552799" w:rsidRDefault="00F0634A" w:rsidP="00C3412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634A" w:rsidRPr="003A78B9" w:rsidRDefault="00F0634A" w:rsidP="0055279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78B9">
        <w:rPr>
          <w:rFonts w:ascii="Times New Roman" w:hAnsi="Times New Roman"/>
          <w:sz w:val="24"/>
          <w:szCs w:val="24"/>
        </w:rPr>
        <w:t>Для то</w:t>
      </w:r>
      <w:r>
        <w:rPr>
          <w:rFonts w:ascii="Times New Roman" w:hAnsi="Times New Roman"/>
          <w:sz w:val="24"/>
          <w:szCs w:val="24"/>
        </w:rPr>
        <w:t>го чтобы ремонт получился качественным</w:t>
      </w:r>
      <w:r w:rsidRPr="003A78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результат был гармоничным и превзошел все ваши ожидания,</w:t>
      </w:r>
      <w:r w:rsidRPr="003A78B9">
        <w:rPr>
          <w:rFonts w:ascii="Times New Roman" w:hAnsi="Times New Roman"/>
          <w:sz w:val="24"/>
          <w:szCs w:val="24"/>
        </w:rPr>
        <w:t xml:space="preserve"> советуем обратиться к профессионалам, ведь</w:t>
      </w:r>
      <w:r>
        <w:rPr>
          <w:rFonts w:ascii="Times New Roman" w:hAnsi="Times New Roman"/>
          <w:sz w:val="24"/>
          <w:szCs w:val="24"/>
        </w:rPr>
        <w:t xml:space="preserve"> делаете вы его для себя и надолго</w:t>
      </w:r>
      <w:r w:rsidRPr="003A78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 если вы полны энтузиазма, вдохновения и обладаете необходимыми навыками, то можете смело воплощать свои идеи в жизнь собственными руками. </w:t>
      </w:r>
    </w:p>
    <w:sectPr w:rsidR="00F0634A" w:rsidRPr="003A78B9" w:rsidSect="0082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31A4"/>
    <w:multiLevelType w:val="hybridMultilevel"/>
    <w:tmpl w:val="17C66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A74049"/>
    <w:multiLevelType w:val="hybridMultilevel"/>
    <w:tmpl w:val="8E72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6EA"/>
    <w:rsid w:val="000067BB"/>
    <w:rsid w:val="000412C7"/>
    <w:rsid w:val="00041B37"/>
    <w:rsid w:val="0008116A"/>
    <w:rsid w:val="000A5E49"/>
    <w:rsid w:val="000B7A5E"/>
    <w:rsid w:val="000D06EA"/>
    <w:rsid w:val="000F1F66"/>
    <w:rsid w:val="001100D8"/>
    <w:rsid w:val="00124F5C"/>
    <w:rsid w:val="00156C8D"/>
    <w:rsid w:val="00167A43"/>
    <w:rsid w:val="0022525E"/>
    <w:rsid w:val="00257E11"/>
    <w:rsid w:val="00270E52"/>
    <w:rsid w:val="002974E5"/>
    <w:rsid w:val="002B50B7"/>
    <w:rsid w:val="002E2EF7"/>
    <w:rsid w:val="00301D1E"/>
    <w:rsid w:val="003078C1"/>
    <w:rsid w:val="003313D3"/>
    <w:rsid w:val="00331F16"/>
    <w:rsid w:val="00364CD8"/>
    <w:rsid w:val="00371654"/>
    <w:rsid w:val="00376D89"/>
    <w:rsid w:val="00395280"/>
    <w:rsid w:val="003A080E"/>
    <w:rsid w:val="003A78B9"/>
    <w:rsid w:val="003E1539"/>
    <w:rsid w:val="004326C3"/>
    <w:rsid w:val="004407B2"/>
    <w:rsid w:val="00481C13"/>
    <w:rsid w:val="00485F41"/>
    <w:rsid w:val="004C6142"/>
    <w:rsid w:val="00552799"/>
    <w:rsid w:val="0055594A"/>
    <w:rsid w:val="00560A8B"/>
    <w:rsid w:val="00582F4E"/>
    <w:rsid w:val="005A7A55"/>
    <w:rsid w:val="005B3CA6"/>
    <w:rsid w:val="005D231E"/>
    <w:rsid w:val="006017B7"/>
    <w:rsid w:val="006038D7"/>
    <w:rsid w:val="006073B0"/>
    <w:rsid w:val="00655BB0"/>
    <w:rsid w:val="006854C1"/>
    <w:rsid w:val="00700CEC"/>
    <w:rsid w:val="00702498"/>
    <w:rsid w:val="00702FA9"/>
    <w:rsid w:val="007920E0"/>
    <w:rsid w:val="007A1991"/>
    <w:rsid w:val="007E25D3"/>
    <w:rsid w:val="007E383B"/>
    <w:rsid w:val="00807552"/>
    <w:rsid w:val="0082434A"/>
    <w:rsid w:val="008A0A25"/>
    <w:rsid w:val="008A3BAD"/>
    <w:rsid w:val="008B0E88"/>
    <w:rsid w:val="008E0451"/>
    <w:rsid w:val="00920FBC"/>
    <w:rsid w:val="00953DCC"/>
    <w:rsid w:val="009673D0"/>
    <w:rsid w:val="00970E3F"/>
    <w:rsid w:val="0097574B"/>
    <w:rsid w:val="009976AA"/>
    <w:rsid w:val="009D2989"/>
    <w:rsid w:val="009E4635"/>
    <w:rsid w:val="00A25009"/>
    <w:rsid w:val="00A34357"/>
    <w:rsid w:val="00A50883"/>
    <w:rsid w:val="00A5671C"/>
    <w:rsid w:val="00A748E4"/>
    <w:rsid w:val="00A76588"/>
    <w:rsid w:val="00A80839"/>
    <w:rsid w:val="00A91CD4"/>
    <w:rsid w:val="00AA734D"/>
    <w:rsid w:val="00AD6E56"/>
    <w:rsid w:val="00AE5A95"/>
    <w:rsid w:val="00AE7768"/>
    <w:rsid w:val="00AE7EC1"/>
    <w:rsid w:val="00B208D8"/>
    <w:rsid w:val="00B4100F"/>
    <w:rsid w:val="00B54C04"/>
    <w:rsid w:val="00B76970"/>
    <w:rsid w:val="00C0577A"/>
    <w:rsid w:val="00C34125"/>
    <w:rsid w:val="00CA320A"/>
    <w:rsid w:val="00CE0999"/>
    <w:rsid w:val="00CF4F59"/>
    <w:rsid w:val="00D1796D"/>
    <w:rsid w:val="00D23E47"/>
    <w:rsid w:val="00D56DBC"/>
    <w:rsid w:val="00D920A1"/>
    <w:rsid w:val="00D94FC7"/>
    <w:rsid w:val="00DC1E25"/>
    <w:rsid w:val="00DE0536"/>
    <w:rsid w:val="00DF7B65"/>
    <w:rsid w:val="00E754E6"/>
    <w:rsid w:val="00EA2733"/>
    <w:rsid w:val="00EA654B"/>
    <w:rsid w:val="00EB38B4"/>
    <w:rsid w:val="00ED3E2E"/>
    <w:rsid w:val="00EF63A9"/>
    <w:rsid w:val="00F0634A"/>
    <w:rsid w:val="00F1670D"/>
    <w:rsid w:val="00F94A4E"/>
    <w:rsid w:val="00FA6038"/>
    <w:rsid w:val="00FD103F"/>
    <w:rsid w:val="00FE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1127</TotalTime>
  <Pages>4</Pages>
  <Words>987</Words>
  <Characters>5626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индом</dc:creator>
  <cp:keywords/>
  <dc:description/>
  <cp:lastModifiedBy>Настя</cp:lastModifiedBy>
  <cp:revision>39</cp:revision>
  <dcterms:created xsi:type="dcterms:W3CDTF">2013-02-22T06:49:00Z</dcterms:created>
  <dcterms:modified xsi:type="dcterms:W3CDTF">2013-02-11T17:41:00Z</dcterms:modified>
</cp:coreProperties>
</file>